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附  件： 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  <w:t>培训计划安排表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时间：</w:t>
      </w:r>
      <w:bookmarkStart w:id="0" w:name="_GoBack"/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single"/>
          <w:lang w:val="en-US" w:eastAsia="zh-CN"/>
        </w:rPr>
        <w:t>2026年3月2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single"/>
          <w:lang w:val="en-US" w:eastAsia="zh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singl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     地点：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>三亚市第一中学报告厅</w:t>
      </w:r>
    </w:p>
    <w:tbl>
      <w:tblPr>
        <w:tblStyle w:val="7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303"/>
        <w:gridCol w:w="1820"/>
        <w:gridCol w:w="1565"/>
        <w:gridCol w:w="2439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开始时间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待办事项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计划完成时间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8:00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人员入会场，签到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8:30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海南华颖网络科技有限公司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8:30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开始培训开班仪式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8:50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市教育局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8:50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网络安全培训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10:20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张开存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（三亚市网络安全和信息化协会）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10:20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休息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10:30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10:30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新教育城域网应用培训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11:00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陈文韬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（中国移动通信集团海南有限公司）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11:00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教育教学设备运维服务培训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11:45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王荣军（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中电信数智科技有限公司海南分公司）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11:45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人员退出会场，签退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海南华颖网络科技有限公司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6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其他注意事项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8876" w:type="dxa"/>
            <w:gridSpan w:val="6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5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1、按时入场离场，严格遵守会场纪律；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2、规范会场行为，保持良好秩序；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3、认真参与学习，做好学习记录；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4、爱护会场设施，保持环境卫生。</w:t>
            </w:r>
          </w:p>
          <w:p>
            <w:pPr>
              <w:pStyle w:val="5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A212A0"/>
    <w:multiLevelType w:val="singleLevel"/>
    <w:tmpl w:val="20A212A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TMsImhkaWQiOiI3ZTNiZGI1MDMxM2Y2ZTcxOGY2MmFkZmUwZGU4NTY5NyIsInVzZXJDb3VudCI6MTF9"/>
  </w:docVars>
  <w:rsids>
    <w:rsidRoot w:val="27207605"/>
    <w:rsid w:val="012A2C4B"/>
    <w:rsid w:val="078A7461"/>
    <w:rsid w:val="081E6D6D"/>
    <w:rsid w:val="0B394F24"/>
    <w:rsid w:val="0E6465EC"/>
    <w:rsid w:val="0FD9132B"/>
    <w:rsid w:val="14BD0D79"/>
    <w:rsid w:val="15444D61"/>
    <w:rsid w:val="15491155"/>
    <w:rsid w:val="16646D7B"/>
    <w:rsid w:val="1826662D"/>
    <w:rsid w:val="18FF2718"/>
    <w:rsid w:val="1CAB1A43"/>
    <w:rsid w:val="1DDA194F"/>
    <w:rsid w:val="1E4148F0"/>
    <w:rsid w:val="21BE1EBD"/>
    <w:rsid w:val="22462E58"/>
    <w:rsid w:val="24FF0C98"/>
    <w:rsid w:val="257D5D4D"/>
    <w:rsid w:val="26555B2C"/>
    <w:rsid w:val="26B93CEA"/>
    <w:rsid w:val="27130C50"/>
    <w:rsid w:val="27207605"/>
    <w:rsid w:val="273E1DB4"/>
    <w:rsid w:val="2B190EC1"/>
    <w:rsid w:val="2BA33D1F"/>
    <w:rsid w:val="2BD67BF7"/>
    <w:rsid w:val="2C3B0DFE"/>
    <w:rsid w:val="2C972AC7"/>
    <w:rsid w:val="2CD45F11"/>
    <w:rsid w:val="2D835629"/>
    <w:rsid w:val="301064AA"/>
    <w:rsid w:val="31615FC6"/>
    <w:rsid w:val="33C6369E"/>
    <w:rsid w:val="33FA5F6C"/>
    <w:rsid w:val="3B0C2F23"/>
    <w:rsid w:val="3F547CEB"/>
    <w:rsid w:val="427F56FB"/>
    <w:rsid w:val="433465D9"/>
    <w:rsid w:val="43EF640F"/>
    <w:rsid w:val="46D802BB"/>
    <w:rsid w:val="48F67832"/>
    <w:rsid w:val="500E305E"/>
    <w:rsid w:val="51DB1991"/>
    <w:rsid w:val="526861E8"/>
    <w:rsid w:val="53777E89"/>
    <w:rsid w:val="57F50CEE"/>
    <w:rsid w:val="5A1659C4"/>
    <w:rsid w:val="5B1D68CF"/>
    <w:rsid w:val="5D9E5ED7"/>
    <w:rsid w:val="5DFFDC80"/>
    <w:rsid w:val="5EBD7A24"/>
    <w:rsid w:val="5EEA61D6"/>
    <w:rsid w:val="5EF32416"/>
    <w:rsid w:val="61B94D2C"/>
    <w:rsid w:val="62824F21"/>
    <w:rsid w:val="63D21525"/>
    <w:rsid w:val="65705687"/>
    <w:rsid w:val="658B4208"/>
    <w:rsid w:val="6870132D"/>
    <w:rsid w:val="6D2A0A99"/>
    <w:rsid w:val="72BF335C"/>
    <w:rsid w:val="75FE0072"/>
    <w:rsid w:val="777736D2"/>
    <w:rsid w:val="77D40998"/>
    <w:rsid w:val="785C60C4"/>
    <w:rsid w:val="7D1C097A"/>
    <w:rsid w:val="7D7BECB0"/>
    <w:rsid w:val="7DEFCB00"/>
    <w:rsid w:val="7E3776FA"/>
    <w:rsid w:val="7FEE38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k2\AppData\Roaming\kingsoft\office6\templates\download\e5c38b7c-298d-4fd4-8b4d-93a81b82e4fc\&#24037;&#20316;&#26102;&#38388;&#35745;&#21010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210</Words>
  <Characters>261</Characters>
  <Lines>0</Lines>
  <Paragraphs>0</Paragraphs>
  <TotalTime>0</TotalTime>
  <ScaleCrop>false</ScaleCrop>
  <LinksUpToDate>false</LinksUpToDate>
  <CharactersWithSpaces>276</CharactersWithSpaces>
  <Application>WPS Office WWO_wpscloud_20240821161302-a0e91bd6bf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2024-06-06T11:45:00Z</dcterms:created>
  <dc:creator>K2.</dc:creator>
  <cp:lastModifiedBy>user</cp:lastModifiedBy>
  <cp:lastPrinted>2026-03-19T00:35:00Z</cp:lastPrinted>
  <dcterms:modified xsi:type="dcterms:W3CDTF">2026-03-20T10:13:02Z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UUID">
    <vt:lpwstr>v1.0_mb_jvLpDfWfX4DpAHr45Ek01w==</vt:lpwstr>
  </property>
  <property fmtid="{D5CDD505-2E9C-101B-9397-08002B2CF9AE}" pid="4" name="ICV">
    <vt:lpwstr>D57C14D56ECF4DF393B2A88916F5F74F_13</vt:lpwstr>
  </property>
  <property fmtid="{D5CDD505-2E9C-101B-9397-08002B2CF9AE}" pid="5" name="KSOTemplateDocerSaveRecord">
    <vt:lpwstr>eyJoZGlkIjoiNmRhNDA3ZmUwYjI5YTE2NmI1MTAyYTlkZWU0MzA0NzAiLCJ1c2VySWQiOiI2MTg1MDI0NjgifQ==</vt:lpwstr>
  </property>
</Properties>
</file>